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13CC" w14:textId="14127A76" w:rsidR="008E5F70" w:rsidRDefault="00291C5E" w:rsidP="00A60968">
      <w:pPr>
        <w:tabs>
          <w:tab w:val="left" w:pos="1440"/>
        </w:tabs>
        <w:ind w:left="1440" w:hanging="144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92237F6" wp14:editId="6BE0CC1D">
            <wp:simplePos x="0" y="0"/>
            <wp:positionH relativeFrom="column">
              <wp:posOffset>1695450</wp:posOffset>
            </wp:positionH>
            <wp:positionV relativeFrom="paragraph">
              <wp:posOffset>-163195</wp:posOffset>
            </wp:positionV>
            <wp:extent cx="2680335" cy="708025"/>
            <wp:effectExtent l="0" t="0" r="0" b="0"/>
            <wp:wrapNone/>
            <wp:docPr id="2" name="Picture 2" descr="Logotip Glasbene šole Marjana Ko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tip Glasbene šole Marjana Koz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63C9E" w14:textId="77777777" w:rsidR="006D63BF" w:rsidRDefault="006D63BF" w:rsidP="00A60968">
      <w:pPr>
        <w:tabs>
          <w:tab w:val="left" w:pos="1440"/>
        </w:tabs>
        <w:ind w:left="1440" w:hanging="1440"/>
        <w:rPr>
          <w:rFonts w:ascii="Arial" w:hAnsi="Arial" w:cs="Arial"/>
        </w:rPr>
      </w:pPr>
    </w:p>
    <w:p w14:paraId="45906C7D" w14:textId="77777777" w:rsidR="006D63BF" w:rsidRDefault="006D63BF" w:rsidP="00A60968">
      <w:pPr>
        <w:tabs>
          <w:tab w:val="left" w:pos="1440"/>
        </w:tabs>
        <w:ind w:left="1440" w:hanging="1440"/>
        <w:rPr>
          <w:rFonts w:ascii="Arial" w:hAnsi="Arial" w:cs="Arial"/>
        </w:rPr>
      </w:pPr>
    </w:p>
    <w:p w14:paraId="509ED140" w14:textId="77777777" w:rsidR="006D63BF" w:rsidRDefault="006D63BF" w:rsidP="00A60968">
      <w:pPr>
        <w:tabs>
          <w:tab w:val="left" w:pos="1440"/>
        </w:tabs>
        <w:ind w:left="1440" w:hanging="1440"/>
        <w:rPr>
          <w:rFonts w:ascii="Arial" w:hAnsi="Arial" w:cs="Arial"/>
        </w:rPr>
      </w:pPr>
    </w:p>
    <w:p w14:paraId="77CE55EB" w14:textId="77777777" w:rsidR="006D63BF" w:rsidRDefault="006D63BF" w:rsidP="00A60968">
      <w:pPr>
        <w:tabs>
          <w:tab w:val="left" w:pos="1440"/>
        </w:tabs>
        <w:ind w:left="1440" w:hanging="1440"/>
        <w:rPr>
          <w:rFonts w:ascii="Arial" w:hAnsi="Arial" w:cs="Arial"/>
        </w:rPr>
      </w:pPr>
    </w:p>
    <w:p w14:paraId="41C31820" w14:textId="77777777" w:rsidR="00A60968" w:rsidRPr="0085687E" w:rsidRDefault="005472B3" w:rsidP="004A59B3">
      <w:pPr>
        <w:tabs>
          <w:tab w:val="left" w:pos="1440"/>
        </w:tabs>
        <w:rPr>
          <w:rFonts w:ascii="Candara" w:hAnsi="Candara" w:cs="Arial"/>
        </w:rPr>
      </w:pPr>
      <w:r w:rsidRPr="0085687E">
        <w:rPr>
          <w:rFonts w:ascii="Candara" w:hAnsi="Candara" w:cs="Arial"/>
        </w:rPr>
        <w:t>Glasbena šola Marjana Kozine</w:t>
      </w:r>
      <w:r w:rsidR="001269EB" w:rsidRPr="0085687E">
        <w:rPr>
          <w:rFonts w:ascii="Candara" w:hAnsi="Candara" w:cs="Arial"/>
        </w:rPr>
        <w:t xml:space="preserve"> Novo mesto</w:t>
      </w:r>
    </w:p>
    <w:p w14:paraId="748151EC" w14:textId="77777777" w:rsidR="005472B3" w:rsidRPr="0085687E" w:rsidRDefault="005472B3" w:rsidP="004A59B3">
      <w:pPr>
        <w:tabs>
          <w:tab w:val="left" w:pos="1440"/>
        </w:tabs>
        <w:ind w:left="1440" w:hanging="1440"/>
        <w:rPr>
          <w:rFonts w:ascii="Candara" w:hAnsi="Candara" w:cs="Arial"/>
        </w:rPr>
      </w:pPr>
      <w:r w:rsidRPr="0085687E">
        <w:rPr>
          <w:rFonts w:ascii="Candara" w:hAnsi="Candara" w:cs="Arial"/>
        </w:rPr>
        <w:t>Jenkova ulica 1</w:t>
      </w:r>
      <w:r w:rsidR="004A59B3">
        <w:rPr>
          <w:rFonts w:ascii="Candara" w:hAnsi="Candara" w:cs="Arial"/>
        </w:rPr>
        <w:t xml:space="preserve">, </w:t>
      </w:r>
      <w:r w:rsidRPr="0085687E">
        <w:rPr>
          <w:rFonts w:ascii="Candara" w:hAnsi="Candara" w:cs="Arial"/>
        </w:rPr>
        <w:t>8000 Novo mesto</w:t>
      </w:r>
    </w:p>
    <w:p w14:paraId="2030C3D2" w14:textId="77777777" w:rsidR="00FB601B" w:rsidRPr="0085687E" w:rsidRDefault="004A59B3" w:rsidP="00A60968">
      <w:pPr>
        <w:tabs>
          <w:tab w:val="left" w:pos="1440"/>
        </w:tabs>
        <w:ind w:left="1440" w:hanging="1440"/>
        <w:rPr>
          <w:rFonts w:ascii="Candara" w:hAnsi="Candara" w:cs="Arial"/>
        </w:rPr>
      </w:pPr>
      <w:proofErr w:type="spellStart"/>
      <w:r>
        <w:rPr>
          <w:rFonts w:ascii="Candara" w:hAnsi="Candara" w:cs="Arial"/>
        </w:rPr>
        <w:t>tel</w:t>
      </w:r>
      <w:proofErr w:type="spellEnd"/>
      <w:r>
        <w:rPr>
          <w:rFonts w:ascii="Candara" w:hAnsi="Candara" w:cs="Arial"/>
        </w:rPr>
        <w:t xml:space="preserve">: 07 33 23 143 </w:t>
      </w:r>
    </w:p>
    <w:p w14:paraId="09D51726" w14:textId="77777777" w:rsidR="004A59B3" w:rsidRDefault="004A59B3" w:rsidP="00FB601B">
      <w:pPr>
        <w:ind w:left="993" w:hanging="993"/>
        <w:rPr>
          <w:rFonts w:ascii="Candara" w:hAnsi="Candara" w:cs="Arial"/>
        </w:rPr>
      </w:pPr>
      <w:r>
        <w:rPr>
          <w:rFonts w:ascii="Candara" w:hAnsi="Candara" w:cs="Arial"/>
        </w:rPr>
        <w:t xml:space="preserve">e-mail: </w:t>
      </w:r>
      <w:hyperlink r:id="rId9" w:history="1">
        <w:r w:rsidRPr="006F6237">
          <w:rPr>
            <w:rStyle w:val="Hiperpovezava"/>
            <w:rFonts w:ascii="Candara" w:hAnsi="Candara" w:cs="Arial"/>
          </w:rPr>
          <w:t>gst-mkozina@siol.net</w:t>
        </w:r>
      </w:hyperlink>
    </w:p>
    <w:p w14:paraId="4EE5C7B3" w14:textId="77777777" w:rsidR="004A59B3" w:rsidRDefault="004A59B3" w:rsidP="00FB601B">
      <w:pPr>
        <w:ind w:left="993" w:hanging="993"/>
        <w:rPr>
          <w:rFonts w:ascii="Candara" w:hAnsi="Candara" w:cs="Arial"/>
        </w:rPr>
      </w:pPr>
      <w:r>
        <w:rPr>
          <w:rFonts w:ascii="Candara" w:hAnsi="Candara" w:cs="Arial"/>
        </w:rPr>
        <w:t xml:space="preserve">spletna stran: </w:t>
      </w:r>
      <w:hyperlink r:id="rId10" w:history="1">
        <w:r w:rsidRPr="006F6237">
          <w:rPr>
            <w:rStyle w:val="Hiperpovezava"/>
            <w:rFonts w:ascii="Candara" w:hAnsi="Candara" w:cs="Arial"/>
          </w:rPr>
          <w:t>www.gs-mkozine.si</w:t>
        </w:r>
      </w:hyperlink>
    </w:p>
    <w:p w14:paraId="602AEF06" w14:textId="77777777" w:rsidR="00D40D39" w:rsidRPr="0085687E" w:rsidRDefault="00D40D39" w:rsidP="00A60968">
      <w:pPr>
        <w:tabs>
          <w:tab w:val="left" w:pos="1440"/>
        </w:tabs>
        <w:ind w:left="1440" w:hanging="1440"/>
        <w:rPr>
          <w:rFonts w:ascii="Candara" w:hAnsi="Candara" w:cs="Arial"/>
        </w:rPr>
      </w:pPr>
    </w:p>
    <w:p w14:paraId="6A20A094" w14:textId="77777777" w:rsidR="001269EB" w:rsidRPr="0085687E" w:rsidRDefault="001269EB" w:rsidP="00A60968">
      <w:pPr>
        <w:tabs>
          <w:tab w:val="left" w:pos="1440"/>
        </w:tabs>
        <w:ind w:left="1440" w:hanging="1440"/>
        <w:rPr>
          <w:rFonts w:ascii="Candara" w:hAnsi="Candara" w:cs="Arial"/>
        </w:rPr>
      </w:pPr>
    </w:p>
    <w:p w14:paraId="00BD4116" w14:textId="77777777" w:rsidR="004A59B3" w:rsidRDefault="004A59B3" w:rsidP="00E32A83">
      <w:pPr>
        <w:tabs>
          <w:tab w:val="left" w:pos="1440"/>
        </w:tabs>
        <w:ind w:left="1440" w:hanging="1440"/>
        <w:rPr>
          <w:rFonts w:ascii="Candara" w:hAnsi="Candara" w:cs="Arial"/>
          <w:b/>
        </w:rPr>
      </w:pPr>
    </w:p>
    <w:p w14:paraId="77768B02" w14:textId="77777777" w:rsidR="00A60968" w:rsidRPr="004A59B3" w:rsidRDefault="004A59B3" w:rsidP="004A59B3">
      <w:pPr>
        <w:tabs>
          <w:tab w:val="left" w:pos="1440"/>
        </w:tabs>
        <w:ind w:left="1440" w:hanging="1440"/>
        <w:jc w:val="center"/>
        <w:rPr>
          <w:rFonts w:ascii="Candara" w:hAnsi="Candara" w:cs="Arial"/>
          <w:sz w:val="32"/>
          <w:szCs w:val="32"/>
        </w:rPr>
      </w:pPr>
      <w:r w:rsidRPr="004A59B3">
        <w:rPr>
          <w:rFonts w:ascii="Candara" w:hAnsi="Candara" w:cs="Arial"/>
          <w:b/>
          <w:sz w:val="32"/>
          <w:szCs w:val="32"/>
        </w:rPr>
        <w:t xml:space="preserve">HIŠNI RED </w:t>
      </w:r>
      <w:r w:rsidR="00563AEF">
        <w:rPr>
          <w:rFonts w:ascii="Candara" w:hAnsi="Candara" w:cs="Arial"/>
          <w:b/>
          <w:sz w:val="32"/>
          <w:szCs w:val="32"/>
        </w:rPr>
        <w:t>GLASBENE ŠOLE MARJANA KOZINE NOVO MESTO</w:t>
      </w:r>
    </w:p>
    <w:p w14:paraId="19BFB767" w14:textId="77777777" w:rsidR="00E32A83" w:rsidRPr="0085687E" w:rsidRDefault="00E32A83" w:rsidP="00E32A83">
      <w:pPr>
        <w:tabs>
          <w:tab w:val="left" w:pos="1440"/>
        </w:tabs>
        <w:ind w:left="1440" w:hanging="1440"/>
        <w:rPr>
          <w:rFonts w:ascii="Candara" w:hAnsi="Candara" w:cs="Arial"/>
        </w:rPr>
      </w:pPr>
    </w:p>
    <w:p w14:paraId="6AEBAA2E" w14:textId="77777777" w:rsidR="00D40D39" w:rsidRDefault="00D40D39" w:rsidP="00D530B1">
      <w:pPr>
        <w:jc w:val="both"/>
        <w:rPr>
          <w:rFonts w:ascii="Candara" w:hAnsi="Candara" w:cs="Arial"/>
        </w:rPr>
      </w:pPr>
    </w:p>
    <w:p w14:paraId="6DEC96A7" w14:textId="77777777" w:rsidR="004A59B3" w:rsidRDefault="004A59B3" w:rsidP="004A59B3">
      <w:pPr>
        <w:jc w:val="both"/>
        <w:rPr>
          <w:rFonts w:ascii="Candara" w:hAnsi="Candara" w:cs="Arial"/>
        </w:rPr>
      </w:pP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</w:p>
    <w:p w14:paraId="285C6CE5" w14:textId="77777777" w:rsidR="00304646" w:rsidRDefault="004A59B3" w:rsidP="00304646">
      <w:pPr>
        <w:jc w:val="both"/>
        <w:rPr>
          <w:rFonts w:ascii="Candara" w:hAnsi="Candara" w:cs="Arial"/>
          <w:sz w:val="20"/>
          <w:szCs w:val="20"/>
        </w:rPr>
      </w:pPr>
      <w:r w:rsidRPr="004A59B3">
        <w:rPr>
          <w:rFonts w:ascii="Candara" w:hAnsi="Candara" w:cs="Arial"/>
          <w:sz w:val="20"/>
          <w:szCs w:val="20"/>
        </w:rPr>
        <w:t xml:space="preserve">V skladu s 15. členom Pravilnika o šolskem redu za glasbene šole, </w:t>
      </w:r>
      <w:r w:rsidR="00E159A4">
        <w:rPr>
          <w:rFonts w:ascii="Candara" w:hAnsi="Candara" w:cs="Arial"/>
          <w:sz w:val="20"/>
          <w:szCs w:val="20"/>
        </w:rPr>
        <w:t>(</w:t>
      </w:r>
      <w:r w:rsidRPr="004A59B3">
        <w:rPr>
          <w:rFonts w:ascii="Candara" w:hAnsi="Candara" w:cs="Arial"/>
          <w:sz w:val="20"/>
          <w:szCs w:val="20"/>
        </w:rPr>
        <w:t>Ur. list RS, štev. 44/2001</w:t>
      </w:r>
      <w:r w:rsidR="00E159A4">
        <w:rPr>
          <w:rFonts w:ascii="Candara" w:hAnsi="Candara" w:cs="Arial"/>
          <w:sz w:val="20"/>
          <w:szCs w:val="20"/>
        </w:rPr>
        <w:t xml:space="preserve"> in</w:t>
      </w:r>
      <w:r w:rsidR="00304646">
        <w:rPr>
          <w:rFonts w:ascii="Candara" w:hAnsi="Candara" w:cs="Arial"/>
          <w:sz w:val="20"/>
          <w:szCs w:val="20"/>
        </w:rPr>
        <w:t xml:space="preserve"> 96/24</w:t>
      </w:r>
      <w:r w:rsidR="00E159A4">
        <w:rPr>
          <w:rFonts w:ascii="Candara" w:hAnsi="Candara" w:cs="Arial"/>
          <w:sz w:val="20"/>
          <w:szCs w:val="20"/>
        </w:rPr>
        <w:t>)</w:t>
      </w:r>
      <w:r w:rsidRPr="004A59B3">
        <w:rPr>
          <w:rFonts w:ascii="Candara" w:hAnsi="Candara" w:cs="Arial"/>
          <w:sz w:val="20"/>
          <w:szCs w:val="20"/>
        </w:rPr>
        <w:t xml:space="preserve"> in 30. člena</w:t>
      </w:r>
    </w:p>
    <w:p w14:paraId="7CCA5A24" w14:textId="77777777" w:rsidR="004A59B3" w:rsidRPr="004A59B3" w:rsidRDefault="004A59B3" w:rsidP="00304646">
      <w:pPr>
        <w:jc w:val="center"/>
        <w:rPr>
          <w:rFonts w:ascii="Candara" w:hAnsi="Candara" w:cs="Arial"/>
          <w:sz w:val="20"/>
          <w:szCs w:val="20"/>
        </w:rPr>
      </w:pPr>
      <w:r w:rsidRPr="004A59B3">
        <w:rPr>
          <w:rFonts w:ascii="Candara" w:hAnsi="Candara" w:cs="Arial"/>
          <w:sz w:val="20"/>
          <w:szCs w:val="20"/>
        </w:rPr>
        <w:t>Zakona o</w:t>
      </w:r>
      <w:r w:rsidR="00304646">
        <w:rPr>
          <w:rFonts w:ascii="Candara" w:hAnsi="Candara" w:cs="Arial"/>
          <w:sz w:val="20"/>
          <w:szCs w:val="20"/>
        </w:rPr>
        <w:t xml:space="preserve"> </w:t>
      </w:r>
      <w:r w:rsidRPr="004A59B3">
        <w:rPr>
          <w:rFonts w:ascii="Candara" w:hAnsi="Candara" w:cs="Arial"/>
          <w:sz w:val="20"/>
          <w:szCs w:val="20"/>
        </w:rPr>
        <w:t xml:space="preserve">glasbenih šolah (Uradni list RS, št. 81/06 </w:t>
      </w:r>
      <w:r w:rsidR="00563AEF">
        <w:rPr>
          <w:rFonts w:ascii="Candara" w:hAnsi="Candara" w:cs="Arial"/>
          <w:sz w:val="20"/>
          <w:szCs w:val="20"/>
        </w:rPr>
        <w:t>-</w:t>
      </w:r>
      <w:r w:rsidRPr="004A59B3">
        <w:rPr>
          <w:rFonts w:ascii="Candara" w:hAnsi="Candara" w:cs="Arial"/>
          <w:sz w:val="20"/>
          <w:szCs w:val="20"/>
        </w:rPr>
        <w:t xml:space="preserve"> uradno prečiščeno besedilo in 53/24)</w:t>
      </w:r>
    </w:p>
    <w:p w14:paraId="79F105D2" w14:textId="77777777" w:rsidR="004A59B3" w:rsidRPr="0085687E" w:rsidRDefault="004A59B3" w:rsidP="004A59B3">
      <w:pPr>
        <w:jc w:val="both"/>
        <w:rPr>
          <w:rFonts w:ascii="Candara" w:hAnsi="Candara" w:cs="Arial"/>
        </w:rPr>
      </w:pPr>
    </w:p>
    <w:p w14:paraId="2E79351D" w14:textId="77777777" w:rsidR="00204419" w:rsidRPr="0085687E" w:rsidRDefault="00204419" w:rsidP="00D530B1">
      <w:pPr>
        <w:jc w:val="both"/>
        <w:rPr>
          <w:rFonts w:ascii="Candara" w:hAnsi="Candara" w:cs="Arial"/>
        </w:rPr>
      </w:pPr>
    </w:p>
    <w:p w14:paraId="7AF75BB2" w14:textId="77777777" w:rsidR="00C72BD4" w:rsidRPr="0085687E" w:rsidRDefault="001269EB" w:rsidP="00B52AF2">
      <w:pPr>
        <w:jc w:val="both"/>
        <w:rPr>
          <w:rFonts w:ascii="Candara" w:hAnsi="Candara" w:cs="Arial"/>
        </w:rPr>
      </w:pP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="00C72BD4" w:rsidRPr="0085687E">
        <w:rPr>
          <w:rFonts w:ascii="Candara" w:hAnsi="Candara" w:cs="Arial"/>
        </w:rPr>
        <w:tab/>
      </w:r>
      <w:r w:rsidR="00C72BD4" w:rsidRPr="0085687E">
        <w:rPr>
          <w:rFonts w:ascii="Candara" w:hAnsi="Candara" w:cs="Arial"/>
        </w:rPr>
        <w:tab/>
      </w:r>
      <w:r w:rsidR="00C72BD4" w:rsidRPr="0085687E">
        <w:rPr>
          <w:rFonts w:ascii="Candara" w:hAnsi="Candara" w:cs="Arial"/>
        </w:rPr>
        <w:tab/>
      </w:r>
      <w:r w:rsidR="00C72BD4" w:rsidRPr="0085687E">
        <w:rPr>
          <w:rFonts w:ascii="Candara" w:hAnsi="Candara" w:cs="Arial"/>
        </w:rPr>
        <w:tab/>
      </w:r>
      <w:r w:rsidR="00C72BD4" w:rsidRPr="0085687E">
        <w:rPr>
          <w:rFonts w:ascii="Candara" w:hAnsi="Candara" w:cs="Arial"/>
        </w:rPr>
        <w:tab/>
      </w:r>
      <w:r w:rsidR="00C72BD4" w:rsidRPr="0085687E">
        <w:rPr>
          <w:rFonts w:ascii="Candara" w:hAnsi="Candara" w:cs="Arial"/>
        </w:rPr>
        <w:tab/>
      </w:r>
    </w:p>
    <w:p w14:paraId="7E85A469" w14:textId="77777777" w:rsidR="00016940" w:rsidRDefault="004A59B3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  <w:r w:rsidRPr="004A59B3">
        <w:rPr>
          <w:rFonts w:ascii="Candara" w:hAnsi="Candara" w:cs="Arial"/>
        </w:rPr>
        <w:t xml:space="preserve">• </w:t>
      </w:r>
      <w:r w:rsidR="00016940">
        <w:rPr>
          <w:rFonts w:ascii="Candara" w:hAnsi="Candara" w:cs="Arial"/>
        </w:rPr>
        <w:tab/>
      </w:r>
      <w:r w:rsidRPr="004A59B3">
        <w:rPr>
          <w:rFonts w:ascii="Candara" w:hAnsi="Candara" w:cs="Arial"/>
        </w:rPr>
        <w:t xml:space="preserve">Učenci prihajajo v šolo 5 do 10 minut pred pričetkom pouka, s hrupom naj ne motijo pouka, ki poteka v učilnicah. </w:t>
      </w:r>
    </w:p>
    <w:p w14:paraId="68014DF2" w14:textId="77777777" w:rsidR="00016940" w:rsidRDefault="004A59B3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  <w:r w:rsidRPr="004A59B3">
        <w:rPr>
          <w:rFonts w:ascii="Candara" w:hAnsi="Candara" w:cs="Arial"/>
        </w:rPr>
        <w:t xml:space="preserve">• </w:t>
      </w:r>
      <w:r w:rsidR="00016940">
        <w:rPr>
          <w:rFonts w:ascii="Candara" w:hAnsi="Candara" w:cs="Arial"/>
        </w:rPr>
        <w:tab/>
      </w:r>
      <w:r w:rsidRPr="004A59B3">
        <w:rPr>
          <w:rFonts w:ascii="Candara" w:hAnsi="Candara" w:cs="Arial"/>
        </w:rPr>
        <w:t xml:space="preserve">Zadržujejo naj se na hodnikih, kjer so posebej za njih pripravljene klopi in obešalniki za oblačila.  </w:t>
      </w:r>
    </w:p>
    <w:p w14:paraId="15183C38" w14:textId="77777777" w:rsidR="00016940" w:rsidRDefault="004A59B3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  <w:r w:rsidRPr="004A59B3">
        <w:rPr>
          <w:rFonts w:ascii="Candara" w:hAnsi="Candara" w:cs="Arial"/>
        </w:rPr>
        <w:t xml:space="preserve">• </w:t>
      </w:r>
      <w:r w:rsidR="00016940">
        <w:rPr>
          <w:rFonts w:ascii="Candara" w:hAnsi="Candara" w:cs="Arial"/>
        </w:rPr>
        <w:tab/>
      </w:r>
      <w:r w:rsidRPr="004A59B3">
        <w:rPr>
          <w:rFonts w:ascii="Candara" w:hAnsi="Candara" w:cs="Arial"/>
        </w:rPr>
        <w:t xml:space="preserve">Učenci nosijo vrhnja oblačila s seboj v učilnico. </w:t>
      </w:r>
    </w:p>
    <w:p w14:paraId="5DCAFB1F" w14:textId="77777777" w:rsidR="00016940" w:rsidRDefault="004A59B3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  <w:r w:rsidRPr="004A59B3">
        <w:rPr>
          <w:rFonts w:ascii="Candara" w:hAnsi="Candara" w:cs="Arial"/>
        </w:rPr>
        <w:t xml:space="preserve">• </w:t>
      </w:r>
      <w:r w:rsidR="00016940">
        <w:rPr>
          <w:rFonts w:ascii="Candara" w:hAnsi="Candara" w:cs="Arial"/>
        </w:rPr>
        <w:tab/>
      </w:r>
      <w:r w:rsidRPr="004A59B3">
        <w:rPr>
          <w:rFonts w:ascii="Candara" w:hAnsi="Candara" w:cs="Arial"/>
        </w:rPr>
        <w:t xml:space="preserve">Do sošolcev, učiteljev in drugih delavcev naj imajo učenci prijazen in spoštljiv odnos. </w:t>
      </w:r>
    </w:p>
    <w:p w14:paraId="4F10B8BD" w14:textId="77777777" w:rsidR="00016940" w:rsidRDefault="004A59B3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  <w:r w:rsidRPr="004A59B3">
        <w:rPr>
          <w:rFonts w:ascii="Candara" w:hAnsi="Candara" w:cs="Arial"/>
        </w:rPr>
        <w:t xml:space="preserve">• </w:t>
      </w:r>
      <w:r w:rsidR="00016940">
        <w:rPr>
          <w:rFonts w:ascii="Candara" w:hAnsi="Candara" w:cs="Arial"/>
        </w:rPr>
        <w:tab/>
      </w:r>
      <w:r w:rsidRPr="004A59B3">
        <w:rPr>
          <w:rFonts w:ascii="Candara" w:hAnsi="Candara" w:cs="Arial"/>
        </w:rPr>
        <w:t xml:space="preserve">Uporaba rolerjev in skirojev v prostorih šole ni dovoljena. </w:t>
      </w:r>
    </w:p>
    <w:p w14:paraId="4F8C1AC1" w14:textId="77777777" w:rsidR="00016940" w:rsidRDefault="004A59B3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  <w:r w:rsidRPr="004A59B3">
        <w:rPr>
          <w:rFonts w:ascii="Candara" w:hAnsi="Candara" w:cs="Arial"/>
        </w:rPr>
        <w:t xml:space="preserve">• </w:t>
      </w:r>
      <w:r w:rsidR="00016940">
        <w:rPr>
          <w:rFonts w:ascii="Candara" w:hAnsi="Candara" w:cs="Arial"/>
        </w:rPr>
        <w:tab/>
      </w:r>
      <w:r w:rsidRPr="004A59B3">
        <w:rPr>
          <w:rFonts w:ascii="Candara" w:hAnsi="Candara" w:cs="Arial"/>
        </w:rPr>
        <w:t xml:space="preserve">Mobilne telefone je potrebno izključiti pred začetkom pouka. Za varnost mobilnega telefona odgovarja učenec sam. </w:t>
      </w:r>
    </w:p>
    <w:p w14:paraId="4CEB2DC3" w14:textId="77777777" w:rsidR="00016940" w:rsidRDefault="004A59B3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  <w:r w:rsidRPr="004A59B3">
        <w:rPr>
          <w:rFonts w:ascii="Candara" w:hAnsi="Candara" w:cs="Arial"/>
        </w:rPr>
        <w:t xml:space="preserve">• </w:t>
      </w:r>
      <w:r w:rsidR="00016940">
        <w:rPr>
          <w:rFonts w:ascii="Candara" w:hAnsi="Candara" w:cs="Arial"/>
        </w:rPr>
        <w:tab/>
      </w:r>
      <w:r w:rsidRPr="004A59B3">
        <w:rPr>
          <w:rFonts w:ascii="Candara" w:hAnsi="Candara" w:cs="Arial"/>
        </w:rPr>
        <w:t xml:space="preserve">Če učenec ne more priti k pouku, je to dolžan pravočasno sporočiti učitelju. </w:t>
      </w:r>
    </w:p>
    <w:p w14:paraId="75476EE6" w14:textId="77777777" w:rsidR="00016940" w:rsidRDefault="004A59B3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  <w:r w:rsidRPr="004A59B3">
        <w:rPr>
          <w:rFonts w:ascii="Candara" w:hAnsi="Candara" w:cs="Arial"/>
        </w:rPr>
        <w:t xml:space="preserve">• </w:t>
      </w:r>
      <w:r w:rsidR="00016940">
        <w:rPr>
          <w:rFonts w:ascii="Candara" w:hAnsi="Candara" w:cs="Arial"/>
        </w:rPr>
        <w:tab/>
      </w:r>
      <w:r w:rsidRPr="004A59B3">
        <w:rPr>
          <w:rFonts w:ascii="Candara" w:hAnsi="Candara" w:cs="Arial"/>
        </w:rPr>
        <w:t xml:space="preserve">Med odmori in čakanjem na spremstvo se smejo učenci zadrževati le v stavbi šole. </w:t>
      </w:r>
    </w:p>
    <w:p w14:paraId="50765E52" w14:textId="77777777" w:rsidR="00016940" w:rsidRDefault="004A59B3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  <w:r w:rsidRPr="004A59B3">
        <w:rPr>
          <w:rFonts w:ascii="Candara" w:hAnsi="Candara" w:cs="Arial"/>
        </w:rPr>
        <w:t xml:space="preserve">• </w:t>
      </w:r>
      <w:r w:rsidR="00016940">
        <w:rPr>
          <w:rFonts w:ascii="Candara" w:hAnsi="Candara" w:cs="Arial"/>
        </w:rPr>
        <w:tab/>
      </w:r>
      <w:r w:rsidRPr="004A59B3">
        <w:rPr>
          <w:rFonts w:ascii="Candara" w:hAnsi="Candara" w:cs="Arial"/>
        </w:rPr>
        <w:t>Šola obvešča učence in starše pisno z učencu vročenimi obvestili, z obvestili v glasbeni beležki, z obvestili na oglasni deski, z obvestili na spletni strani GŠ</w:t>
      </w:r>
      <w:r w:rsidR="00016940">
        <w:rPr>
          <w:rFonts w:ascii="Candara" w:hAnsi="Candara" w:cs="Arial"/>
        </w:rPr>
        <w:t xml:space="preserve"> Marjana Kozine NM</w:t>
      </w:r>
      <w:r w:rsidRPr="004A59B3">
        <w:rPr>
          <w:rFonts w:ascii="Candara" w:hAnsi="Candara" w:cs="Arial"/>
        </w:rPr>
        <w:t xml:space="preserve">, </w:t>
      </w:r>
      <w:r w:rsidR="00E74E09">
        <w:rPr>
          <w:rFonts w:ascii="Candara" w:hAnsi="Candara" w:cs="Arial"/>
        </w:rPr>
        <w:t xml:space="preserve">z </w:t>
      </w:r>
      <w:r w:rsidRPr="004A59B3">
        <w:rPr>
          <w:rFonts w:ascii="Candara" w:hAnsi="Candara" w:cs="Arial"/>
        </w:rPr>
        <w:t>obvestili na uradni F</w:t>
      </w:r>
      <w:r w:rsidR="00016940">
        <w:rPr>
          <w:rFonts w:ascii="Candara" w:hAnsi="Candara" w:cs="Arial"/>
        </w:rPr>
        <w:t>acebook</w:t>
      </w:r>
      <w:r w:rsidRPr="004A59B3">
        <w:rPr>
          <w:rFonts w:ascii="Candara" w:hAnsi="Candara" w:cs="Arial"/>
        </w:rPr>
        <w:t xml:space="preserve"> strani šole, </w:t>
      </w:r>
      <w:r w:rsidR="00304646">
        <w:rPr>
          <w:rFonts w:ascii="Candara" w:hAnsi="Candara" w:cs="Arial"/>
        </w:rPr>
        <w:t>s</w:t>
      </w:r>
      <w:r w:rsidR="00E74E09">
        <w:rPr>
          <w:rFonts w:ascii="Candara" w:hAnsi="Candara" w:cs="Arial"/>
        </w:rPr>
        <w:t xml:space="preserve"> </w:t>
      </w:r>
      <w:r w:rsidRPr="004A59B3">
        <w:rPr>
          <w:rFonts w:ascii="Candara" w:hAnsi="Candara" w:cs="Arial"/>
        </w:rPr>
        <w:t xml:space="preserve">sms sporočili, </w:t>
      </w:r>
      <w:r w:rsidR="00E74E09">
        <w:rPr>
          <w:rFonts w:ascii="Candara" w:hAnsi="Candara" w:cs="Arial"/>
        </w:rPr>
        <w:t xml:space="preserve">z </w:t>
      </w:r>
      <w:r w:rsidRPr="004A59B3">
        <w:rPr>
          <w:rFonts w:ascii="Candara" w:hAnsi="Candara" w:cs="Arial"/>
        </w:rPr>
        <w:t xml:space="preserve">elektronsko pošto ali po telefonu. </w:t>
      </w:r>
    </w:p>
    <w:p w14:paraId="680D57DD" w14:textId="77777777" w:rsidR="00016940" w:rsidRDefault="004A59B3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  <w:r w:rsidRPr="004A59B3">
        <w:rPr>
          <w:rFonts w:ascii="Candara" w:hAnsi="Candara" w:cs="Arial"/>
        </w:rPr>
        <w:t xml:space="preserve">• </w:t>
      </w:r>
      <w:r w:rsidR="00016940">
        <w:rPr>
          <w:rFonts w:ascii="Candara" w:hAnsi="Candara" w:cs="Arial"/>
        </w:rPr>
        <w:tab/>
      </w:r>
      <w:r w:rsidRPr="004A59B3">
        <w:rPr>
          <w:rFonts w:ascii="Candara" w:hAnsi="Candara" w:cs="Arial"/>
        </w:rPr>
        <w:t xml:space="preserve">Prepovedano je kajenje, uživanje alkohola, drog ali drugih psihotropnih sredstev ter prinašanje in razširjanje le teh v šolskih prostorih. </w:t>
      </w:r>
    </w:p>
    <w:p w14:paraId="62F09E96" w14:textId="77777777" w:rsidR="00016940" w:rsidRDefault="004A59B3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  <w:r w:rsidRPr="004A59B3">
        <w:rPr>
          <w:rFonts w:ascii="Candara" w:hAnsi="Candara" w:cs="Arial"/>
        </w:rPr>
        <w:t xml:space="preserve">• </w:t>
      </w:r>
      <w:r w:rsidR="00016940">
        <w:rPr>
          <w:rFonts w:ascii="Candara" w:hAnsi="Candara" w:cs="Arial"/>
        </w:rPr>
        <w:tab/>
      </w:r>
      <w:r w:rsidRPr="004A59B3">
        <w:rPr>
          <w:rFonts w:ascii="Candara" w:hAnsi="Candara" w:cs="Arial"/>
        </w:rPr>
        <w:t>Prepovedano je uživanje hrane in pijače v dvorani</w:t>
      </w:r>
      <w:r w:rsidR="00373179">
        <w:rPr>
          <w:rFonts w:ascii="Candara" w:hAnsi="Candara" w:cs="Arial"/>
        </w:rPr>
        <w:t xml:space="preserve"> Marjana Kozine</w:t>
      </w:r>
      <w:r w:rsidRPr="004A59B3">
        <w:rPr>
          <w:rFonts w:ascii="Candara" w:hAnsi="Candara" w:cs="Arial"/>
        </w:rPr>
        <w:t xml:space="preserve">. </w:t>
      </w:r>
    </w:p>
    <w:p w14:paraId="4400D083" w14:textId="77777777" w:rsidR="00016940" w:rsidRDefault="004A59B3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  <w:r w:rsidRPr="004A59B3">
        <w:rPr>
          <w:rFonts w:ascii="Candara" w:hAnsi="Candara" w:cs="Arial"/>
        </w:rPr>
        <w:t xml:space="preserve">• </w:t>
      </w:r>
      <w:r w:rsidR="00016940">
        <w:rPr>
          <w:rFonts w:ascii="Candara" w:hAnsi="Candara" w:cs="Arial"/>
        </w:rPr>
        <w:tab/>
      </w:r>
      <w:r w:rsidR="00E74E09">
        <w:rPr>
          <w:rFonts w:ascii="Candara" w:hAnsi="Candara" w:cs="Arial"/>
        </w:rPr>
        <w:t>Vsak obiskovalec šole naj v</w:t>
      </w:r>
      <w:r w:rsidRPr="004A59B3">
        <w:rPr>
          <w:rFonts w:ascii="Candara" w:hAnsi="Candara" w:cs="Arial"/>
        </w:rPr>
        <w:t xml:space="preserve">aruje svoje premoženje in premoženje šole. </w:t>
      </w:r>
    </w:p>
    <w:p w14:paraId="6E4BFA45" w14:textId="77777777" w:rsidR="00373179" w:rsidRDefault="004A59B3" w:rsidP="00373179">
      <w:pPr>
        <w:spacing w:line="276" w:lineRule="auto"/>
        <w:ind w:left="284" w:hanging="284"/>
        <w:jc w:val="both"/>
        <w:rPr>
          <w:rFonts w:ascii="Candara" w:hAnsi="Candara" w:cs="Arial"/>
        </w:rPr>
      </w:pPr>
      <w:r w:rsidRPr="004A59B3">
        <w:rPr>
          <w:rFonts w:ascii="Candara" w:hAnsi="Candara" w:cs="Arial"/>
        </w:rPr>
        <w:t xml:space="preserve">• </w:t>
      </w:r>
      <w:r w:rsidR="00016940">
        <w:rPr>
          <w:rFonts w:ascii="Candara" w:hAnsi="Candara" w:cs="Arial"/>
        </w:rPr>
        <w:tab/>
      </w:r>
      <w:r w:rsidR="00A81FE6" w:rsidRPr="00A81FE6">
        <w:rPr>
          <w:rFonts w:ascii="Candara" w:hAnsi="Candara" w:cs="Arial"/>
        </w:rPr>
        <w:t xml:space="preserve">Glasbena šola </w:t>
      </w:r>
      <w:r w:rsidR="00563AEF">
        <w:rPr>
          <w:rFonts w:ascii="Candara" w:hAnsi="Candara" w:cs="Arial"/>
        </w:rPr>
        <w:t>Marjana Kozine NM</w:t>
      </w:r>
      <w:r w:rsidR="00A81FE6" w:rsidRPr="00A81FE6">
        <w:rPr>
          <w:rFonts w:ascii="Candara" w:hAnsi="Candara" w:cs="Arial"/>
        </w:rPr>
        <w:t xml:space="preserve"> je odprta med 7.00 in 20.00 uro. </w:t>
      </w:r>
      <w:r w:rsidR="00563AEF">
        <w:rPr>
          <w:rFonts w:ascii="Candara" w:hAnsi="Candara" w:cs="Arial"/>
        </w:rPr>
        <w:t xml:space="preserve">Pouk je </w:t>
      </w:r>
      <w:r w:rsidR="00A81FE6" w:rsidRPr="00A81FE6">
        <w:rPr>
          <w:rFonts w:ascii="Candara" w:hAnsi="Candara" w:cs="Arial"/>
        </w:rPr>
        <w:t xml:space="preserve">organiziran </w:t>
      </w:r>
      <w:r w:rsidR="00563AEF">
        <w:rPr>
          <w:rFonts w:ascii="Candara" w:hAnsi="Candara" w:cs="Arial"/>
        </w:rPr>
        <w:t>v popoldanskem času</w:t>
      </w:r>
      <w:r w:rsidR="00A81FE6" w:rsidRPr="00A81FE6">
        <w:rPr>
          <w:rFonts w:ascii="Candara" w:hAnsi="Candara" w:cs="Arial"/>
        </w:rPr>
        <w:t>. Po 21. uri je na šoli vključen alarm.</w:t>
      </w:r>
      <w:r w:rsidR="00E74E09">
        <w:rPr>
          <w:rFonts w:ascii="Candara" w:hAnsi="Candara" w:cs="Arial"/>
        </w:rPr>
        <w:t xml:space="preserve"> </w:t>
      </w:r>
      <w:r w:rsidR="00E74E09" w:rsidRPr="00E74E09">
        <w:rPr>
          <w:rFonts w:ascii="Candara" w:hAnsi="Candara" w:cs="Arial"/>
        </w:rPr>
        <w:t>Objekt je varovan z video nadzorom in alarmnimi napravami</w:t>
      </w:r>
      <w:r w:rsidR="00304646">
        <w:rPr>
          <w:rFonts w:ascii="Candara" w:hAnsi="Candara" w:cs="Arial"/>
        </w:rPr>
        <w:t>.</w:t>
      </w:r>
    </w:p>
    <w:p w14:paraId="73CD0A3F" w14:textId="77777777" w:rsidR="00016940" w:rsidRDefault="004A59B3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  <w:r w:rsidRPr="004A59B3">
        <w:rPr>
          <w:rFonts w:ascii="Candara" w:hAnsi="Candara" w:cs="Arial"/>
        </w:rPr>
        <w:t xml:space="preserve">• </w:t>
      </w:r>
      <w:r w:rsidR="00016940">
        <w:rPr>
          <w:rFonts w:ascii="Candara" w:hAnsi="Candara" w:cs="Arial"/>
        </w:rPr>
        <w:tab/>
      </w:r>
      <w:r w:rsidRPr="004A59B3">
        <w:rPr>
          <w:rFonts w:ascii="Candara" w:hAnsi="Candara" w:cs="Arial"/>
        </w:rPr>
        <w:t xml:space="preserve">Glavni </w:t>
      </w:r>
      <w:r w:rsidR="00373179">
        <w:rPr>
          <w:rFonts w:ascii="Candara" w:hAnsi="Candara" w:cs="Arial"/>
        </w:rPr>
        <w:t xml:space="preserve">in službeni </w:t>
      </w:r>
      <w:r w:rsidRPr="004A59B3">
        <w:rPr>
          <w:rFonts w:ascii="Candara" w:hAnsi="Candara" w:cs="Arial"/>
        </w:rPr>
        <w:t xml:space="preserve">vhod v glasbeno šolo </w:t>
      </w:r>
      <w:r w:rsidR="00373179">
        <w:rPr>
          <w:rFonts w:ascii="Candara" w:hAnsi="Candara" w:cs="Arial"/>
        </w:rPr>
        <w:t>sta</w:t>
      </w:r>
      <w:r w:rsidR="00563AEF">
        <w:rPr>
          <w:rFonts w:ascii="Candara" w:hAnsi="Candara" w:cs="Arial"/>
        </w:rPr>
        <w:t xml:space="preserve"> varovana z</w:t>
      </w:r>
      <w:r w:rsidRPr="004A59B3">
        <w:rPr>
          <w:rFonts w:ascii="Candara" w:hAnsi="Candara" w:cs="Arial"/>
        </w:rPr>
        <w:t xml:space="preserve"> video nadzorom. </w:t>
      </w:r>
    </w:p>
    <w:p w14:paraId="1C0F035B" w14:textId="77777777" w:rsidR="00373179" w:rsidRDefault="009463E7" w:rsidP="00373179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Objekt glasbene šole varuje GVS </w:t>
      </w:r>
      <w:r w:rsidRPr="009463E7">
        <w:rPr>
          <w:rFonts w:ascii="Candara" w:hAnsi="Candara" w:cs="Arial"/>
        </w:rPr>
        <w:t>d.o.o., globalno varnostni servis</w:t>
      </w:r>
      <w:r>
        <w:rPr>
          <w:rFonts w:ascii="Candara" w:hAnsi="Candara" w:cs="Arial"/>
        </w:rPr>
        <w:t xml:space="preserve"> Novo mesto</w:t>
      </w:r>
      <w:r w:rsidR="00373179" w:rsidRPr="004A59B3">
        <w:rPr>
          <w:rFonts w:ascii="Candara" w:hAnsi="Candara" w:cs="Arial"/>
        </w:rPr>
        <w:t>.</w:t>
      </w:r>
    </w:p>
    <w:p w14:paraId="07008644" w14:textId="77777777" w:rsidR="00373179" w:rsidRDefault="00373179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</w:p>
    <w:p w14:paraId="3A2B87C4" w14:textId="77777777" w:rsidR="00373179" w:rsidRDefault="00373179" w:rsidP="00016940">
      <w:pPr>
        <w:spacing w:line="276" w:lineRule="auto"/>
        <w:ind w:left="284" w:hanging="284"/>
        <w:jc w:val="both"/>
        <w:rPr>
          <w:rFonts w:ascii="Candara" w:hAnsi="Candara" w:cs="Arial"/>
        </w:rPr>
      </w:pPr>
    </w:p>
    <w:p w14:paraId="3304325C" w14:textId="77777777" w:rsidR="00016940" w:rsidRDefault="00016940" w:rsidP="004F7C3A">
      <w:pPr>
        <w:jc w:val="both"/>
        <w:rPr>
          <w:rFonts w:ascii="Candara" w:hAnsi="Candara" w:cs="Arial"/>
        </w:rPr>
      </w:pPr>
    </w:p>
    <w:p w14:paraId="430CCA30" w14:textId="77777777" w:rsidR="00016940" w:rsidRDefault="00016940" w:rsidP="004F7C3A">
      <w:pPr>
        <w:jc w:val="both"/>
        <w:rPr>
          <w:rFonts w:ascii="Candara" w:hAnsi="Candara" w:cs="Arial"/>
        </w:rPr>
      </w:pPr>
    </w:p>
    <w:p w14:paraId="5CB57A50" w14:textId="77777777" w:rsidR="00016940" w:rsidRPr="004F7C3A" w:rsidRDefault="00016940" w:rsidP="00016940">
      <w:pPr>
        <w:jc w:val="both"/>
        <w:rPr>
          <w:rFonts w:ascii="Candara" w:hAnsi="Candara" w:cs="Arial"/>
        </w:rPr>
      </w:pPr>
      <w:r>
        <w:rPr>
          <w:rFonts w:ascii="Candara" w:hAnsi="Candara" w:cs="Arial"/>
        </w:rPr>
        <w:t>Novo mesto 4. 3. 2025</w:t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</w:r>
      <w:r w:rsidRPr="0085687E">
        <w:rPr>
          <w:rFonts w:ascii="Candara" w:hAnsi="Candara" w:cs="Arial"/>
        </w:rPr>
        <w:tab/>
        <w:t>Matija Slak,</w:t>
      </w:r>
      <w:r w:rsidR="00373179">
        <w:rPr>
          <w:rFonts w:ascii="Candara" w:hAnsi="Candara" w:cs="Arial"/>
        </w:rPr>
        <w:t xml:space="preserve"> </w:t>
      </w:r>
      <w:r w:rsidRPr="0085687E">
        <w:rPr>
          <w:rFonts w:ascii="Candara" w:hAnsi="Candara" w:cs="Arial"/>
        </w:rPr>
        <w:t>ravnatelj</w:t>
      </w:r>
      <w:r w:rsidRPr="0085687E">
        <w:rPr>
          <w:rFonts w:ascii="Candara" w:hAnsi="Candara" w:cs="Arial"/>
        </w:rPr>
        <w:tab/>
      </w:r>
    </w:p>
    <w:sectPr w:rsidR="00016940" w:rsidRPr="004F7C3A" w:rsidSect="00016940">
      <w:footerReference w:type="even" r:id="rId11"/>
      <w:footerReference w:type="default" r:id="rId12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B3654" w14:textId="77777777" w:rsidR="007C7413" w:rsidRDefault="007C7413">
      <w:r>
        <w:separator/>
      </w:r>
    </w:p>
  </w:endnote>
  <w:endnote w:type="continuationSeparator" w:id="0">
    <w:p w14:paraId="005BCE50" w14:textId="77777777" w:rsidR="007C7413" w:rsidRDefault="007C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1D32" w14:textId="77777777" w:rsidR="0034381C" w:rsidRDefault="0034381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182E6A0" w14:textId="77777777" w:rsidR="0034381C" w:rsidRDefault="0034381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F975" w14:textId="77777777" w:rsidR="0034381C" w:rsidRDefault="0034381C">
    <w:pPr>
      <w:pStyle w:val="Noga"/>
      <w:ind w:right="36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  <w:t xml:space="preserve">Stran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 w:rsidR="00D40D39">
      <w:rPr>
        <w:rFonts w:ascii="Arial" w:hAnsi="Arial" w:cs="Arial"/>
        <w:noProof/>
        <w:sz w:val="18"/>
      </w:rPr>
      <w:t>2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od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</w:instrText>
    </w:r>
    <w:r>
      <w:rPr>
        <w:rFonts w:ascii="Arial" w:hAnsi="Arial" w:cs="Arial"/>
        <w:sz w:val="18"/>
      </w:rPr>
      <w:fldChar w:fldCharType="separate"/>
    </w:r>
    <w:r w:rsidR="00D40D39">
      <w:rPr>
        <w:rFonts w:ascii="Arial" w:hAnsi="Arial" w:cs="Arial"/>
        <w:noProof/>
        <w:sz w:val="18"/>
      </w:rPr>
      <w:t>2</w:t>
    </w:r>
    <w:r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5946" w14:textId="77777777" w:rsidR="007C7413" w:rsidRDefault="007C7413">
      <w:r>
        <w:separator/>
      </w:r>
    </w:p>
  </w:footnote>
  <w:footnote w:type="continuationSeparator" w:id="0">
    <w:p w14:paraId="705B7D32" w14:textId="77777777" w:rsidR="007C7413" w:rsidRDefault="007C7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FA1"/>
    <w:multiLevelType w:val="hybridMultilevel"/>
    <w:tmpl w:val="F1201C98"/>
    <w:lvl w:ilvl="0" w:tplc="7DE07F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2F6"/>
    <w:multiLevelType w:val="hybridMultilevel"/>
    <w:tmpl w:val="6C0C7A1C"/>
    <w:lvl w:ilvl="0" w:tplc="56209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6757F"/>
    <w:multiLevelType w:val="hybridMultilevel"/>
    <w:tmpl w:val="27F2E1C2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14E91"/>
    <w:multiLevelType w:val="hybridMultilevel"/>
    <w:tmpl w:val="C96A5C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9607D"/>
    <w:multiLevelType w:val="hybridMultilevel"/>
    <w:tmpl w:val="FEFCB7B8"/>
    <w:lvl w:ilvl="0" w:tplc="880EED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35C13"/>
    <w:multiLevelType w:val="hybridMultilevel"/>
    <w:tmpl w:val="2DC8C6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83049"/>
    <w:multiLevelType w:val="hybridMultilevel"/>
    <w:tmpl w:val="4D94A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8B559F"/>
    <w:multiLevelType w:val="hybridMultilevel"/>
    <w:tmpl w:val="65FA93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8D4DFF"/>
    <w:multiLevelType w:val="hybridMultilevel"/>
    <w:tmpl w:val="FDE879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343576"/>
    <w:multiLevelType w:val="hybridMultilevel"/>
    <w:tmpl w:val="C8E20E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BB40D5"/>
    <w:multiLevelType w:val="hybridMultilevel"/>
    <w:tmpl w:val="77F6B9EC"/>
    <w:lvl w:ilvl="0" w:tplc="C506F0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BC06F0"/>
    <w:multiLevelType w:val="hybridMultilevel"/>
    <w:tmpl w:val="73B455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E23241"/>
    <w:multiLevelType w:val="hybridMultilevel"/>
    <w:tmpl w:val="50E0F7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990468">
    <w:abstractNumId w:val="11"/>
  </w:num>
  <w:num w:numId="2" w16cid:durableId="916473312">
    <w:abstractNumId w:val="2"/>
  </w:num>
  <w:num w:numId="3" w16cid:durableId="1629701526">
    <w:abstractNumId w:val="7"/>
  </w:num>
  <w:num w:numId="4" w16cid:durableId="1584334736">
    <w:abstractNumId w:val="9"/>
  </w:num>
  <w:num w:numId="5" w16cid:durableId="1103842154">
    <w:abstractNumId w:val="6"/>
  </w:num>
  <w:num w:numId="6" w16cid:durableId="1973092756">
    <w:abstractNumId w:val="8"/>
  </w:num>
  <w:num w:numId="7" w16cid:durableId="945119127">
    <w:abstractNumId w:val="10"/>
  </w:num>
  <w:num w:numId="8" w16cid:durableId="1860270321">
    <w:abstractNumId w:val="4"/>
  </w:num>
  <w:num w:numId="9" w16cid:durableId="2074884608">
    <w:abstractNumId w:val="5"/>
  </w:num>
  <w:num w:numId="10" w16cid:durableId="1510826554">
    <w:abstractNumId w:val="1"/>
  </w:num>
  <w:num w:numId="11" w16cid:durableId="110711634">
    <w:abstractNumId w:val="3"/>
  </w:num>
  <w:num w:numId="12" w16cid:durableId="1097676929">
    <w:abstractNumId w:val="0"/>
  </w:num>
  <w:num w:numId="13" w16cid:durableId="19986793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73"/>
    <w:rsid w:val="00012479"/>
    <w:rsid w:val="00016940"/>
    <w:rsid w:val="000268BF"/>
    <w:rsid w:val="000309B1"/>
    <w:rsid w:val="00040BA6"/>
    <w:rsid w:val="00044DA0"/>
    <w:rsid w:val="000A28D5"/>
    <w:rsid w:val="000A5DB0"/>
    <w:rsid w:val="000B25EA"/>
    <w:rsid w:val="000B4626"/>
    <w:rsid w:val="001010D9"/>
    <w:rsid w:val="0010312E"/>
    <w:rsid w:val="00114867"/>
    <w:rsid w:val="001269EB"/>
    <w:rsid w:val="00127CFA"/>
    <w:rsid w:val="00136703"/>
    <w:rsid w:val="00140289"/>
    <w:rsid w:val="001423D7"/>
    <w:rsid w:val="001425E2"/>
    <w:rsid w:val="00153C35"/>
    <w:rsid w:val="001548BB"/>
    <w:rsid w:val="00157C41"/>
    <w:rsid w:val="00173BAC"/>
    <w:rsid w:val="001A04CA"/>
    <w:rsid w:val="001C1D0F"/>
    <w:rsid w:val="001C5DBB"/>
    <w:rsid w:val="001E17B2"/>
    <w:rsid w:val="001E691A"/>
    <w:rsid w:val="001F5F81"/>
    <w:rsid w:val="00204419"/>
    <w:rsid w:val="002473AD"/>
    <w:rsid w:val="00251C92"/>
    <w:rsid w:val="002534D4"/>
    <w:rsid w:val="0026458E"/>
    <w:rsid w:val="002717B0"/>
    <w:rsid w:val="00291C5E"/>
    <w:rsid w:val="002A3D1C"/>
    <w:rsid w:val="002A7188"/>
    <w:rsid w:val="002B186F"/>
    <w:rsid w:val="002C270D"/>
    <w:rsid w:val="002E3C2F"/>
    <w:rsid w:val="002E7DF5"/>
    <w:rsid w:val="00304646"/>
    <w:rsid w:val="003175C2"/>
    <w:rsid w:val="00330CEA"/>
    <w:rsid w:val="003346AE"/>
    <w:rsid w:val="00342254"/>
    <w:rsid w:val="0034381C"/>
    <w:rsid w:val="0035613F"/>
    <w:rsid w:val="0035697A"/>
    <w:rsid w:val="003727D1"/>
    <w:rsid w:val="00373179"/>
    <w:rsid w:val="0038405A"/>
    <w:rsid w:val="003A0C3D"/>
    <w:rsid w:val="003B4242"/>
    <w:rsid w:val="003B6318"/>
    <w:rsid w:val="003C6585"/>
    <w:rsid w:val="003D5A18"/>
    <w:rsid w:val="003D6A7D"/>
    <w:rsid w:val="003E115C"/>
    <w:rsid w:val="003F4B65"/>
    <w:rsid w:val="00421A16"/>
    <w:rsid w:val="004228BE"/>
    <w:rsid w:val="0043454F"/>
    <w:rsid w:val="0043643B"/>
    <w:rsid w:val="004420AE"/>
    <w:rsid w:val="00443B39"/>
    <w:rsid w:val="004475A0"/>
    <w:rsid w:val="00455E46"/>
    <w:rsid w:val="004629F7"/>
    <w:rsid w:val="0048086D"/>
    <w:rsid w:val="004A59B3"/>
    <w:rsid w:val="004B6078"/>
    <w:rsid w:val="004D48B8"/>
    <w:rsid w:val="004E3753"/>
    <w:rsid w:val="004F13F2"/>
    <w:rsid w:val="004F433E"/>
    <w:rsid w:val="004F54D7"/>
    <w:rsid w:val="004F62CF"/>
    <w:rsid w:val="004F7C3A"/>
    <w:rsid w:val="005063A8"/>
    <w:rsid w:val="005069A1"/>
    <w:rsid w:val="0052661A"/>
    <w:rsid w:val="005356E0"/>
    <w:rsid w:val="005472B3"/>
    <w:rsid w:val="0055143C"/>
    <w:rsid w:val="005518BE"/>
    <w:rsid w:val="00563AEF"/>
    <w:rsid w:val="00593AE0"/>
    <w:rsid w:val="005A156A"/>
    <w:rsid w:val="005A7165"/>
    <w:rsid w:val="005B3A9B"/>
    <w:rsid w:val="005B7DB9"/>
    <w:rsid w:val="005C152D"/>
    <w:rsid w:val="005C6C12"/>
    <w:rsid w:val="005D2B68"/>
    <w:rsid w:val="005E5702"/>
    <w:rsid w:val="005E593A"/>
    <w:rsid w:val="005F1823"/>
    <w:rsid w:val="005F37D7"/>
    <w:rsid w:val="0060260B"/>
    <w:rsid w:val="00603B77"/>
    <w:rsid w:val="00625E80"/>
    <w:rsid w:val="006274D8"/>
    <w:rsid w:val="00631386"/>
    <w:rsid w:val="00637500"/>
    <w:rsid w:val="0066055A"/>
    <w:rsid w:val="00663C5F"/>
    <w:rsid w:val="0066530A"/>
    <w:rsid w:val="006671A1"/>
    <w:rsid w:val="00680F50"/>
    <w:rsid w:val="0068637F"/>
    <w:rsid w:val="006B37C1"/>
    <w:rsid w:val="006C79CC"/>
    <w:rsid w:val="006D2A43"/>
    <w:rsid w:val="006D63BF"/>
    <w:rsid w:val="006E1573"/>
    <w:rsid w:val="006F17E5"/>
    <w:rsid w:val="006F47BD"/>
    <w:rsid w:val="007100CF"/>
    <w:rsid w:val="0072151D"/>
    <w:rsid w:val="0072352B"/>
    <w:rsid w:val="00732BC4"/>
    <w:rsid w:val="007474D7"/>
    <w:rsid w:val="00753CE7"/>
    <w:rsid w:val="00763D6A"/>
    <w:rsid w:val="00774A08"/>
    <w:rsid w:val="00781C62"/>
    <w:rsid w:val="00784463"/>
    <w:rsid w:val="00786872"/>
    <w:rsid w:val="007A2337"/>
    <w:rsid w:val="007B31D2"/>
    <w:rsid w:val="007B523B"/>
    <w:rsid w:val="007C484F"/>
    <w:rsid w:val="007C7413"/>
    <w:rsid w:val="007D56AB"/>
    <w:rsid w:val="007E292D"/>
    <w:rsid w:val="00812318"/>
    <w:rsid w:val="00825ECC"/>
    <w:rsid w:val="00832275"/>
    <w:rsid w:val="00843AC0"/>
    <w:rsid w:val="0085687E"/>
    <w:rsid w:val="0086439C"/>
    <w:rsid w:val="00864959"/>
    <w:rsid w:val="0086604B"/>
    <w:rsid w:val="008675E7"/>
    <w:rsid w:val="00873DC6"/>
    <w:rsid w:val="00884FC4"/>
    <w:rsid w:val="00892F36"/>
    <w:rsid w:val="00893008"/>
    <w:rsid w:val="00894CD5"/>
    <w:rsid w:val="00895475"/>
    <w:rsid w:val="008B12E4"/>
    <w:rsid w:val="008B6CB5"/>
    <w:rsid w:val="008B7044"/>
    <w:rsid w:val="008C5FC0"/>
    <w:rsid w:val="008D41B8"/>
    <w:rsid w:val="008E5F70"/>
    <w:rsid w:val="008F7F80"/>
    <w:rsid w:val="00902CA6"/>
    <w:rsid w:val="00937911"/>
    <w:rsid w:val="009463E7"/>
    <w:rsid w:val="00947958"/>
    <w:rsid w:val="009516F6"/>
    <w:rsid w:val="009551BD"/>
    <w:rsid w:val="0096789B"/>
    <w:rsid w:val="00976A2B"/>
    <w:rsid w:val="00997788"/>
    <w:rsid w:val="009A422B"/>
    <w:rsid w:val="009C2047"/>
    <w:rsid w:val="009D43E9"/>
    <w:rsid w:val="009F30EE"/>
    <w:rsid w:val="00A003BF"/>
    <w:rsid w:val="00A07D91"/>
    <w:rsid w:val="00A21849"/>
    <w:rsid w:val="00A51927"/>
    <w:rsid w:val="00A60968"/>
    <w:rsid w:val="00A81FE6"/>
    <w:rsid w:val="00A96375"/>
    <w:rsid w:val="00AB2A62"/>
    <w:rsid w:val="00AB69A7"/>
    <w:rsid w:val="00AD6646"/>
    <w:rsid w:val="00AE4A29"/>
    <w:rsid w:val="00AE5A43"/>
    <w:rsid w:val="00B154A2"/>
    <w:rsid w:val="00B168A7"/>
    <w:rsid w:val="00B23411"/>
    <w:rsid w:val="00B33278"/>
    <w:rsid w:val="00B52AF2"/>
    <w:rsid w:val="00B64F0E"/>
    <w:rsid w:val="00B942D3"/>
    <w:rsid w:val="00B962AB"/>
    <w:rsid w:val="00BB18D6"/>
    <w:rsid w:val="00BB6D27"/>
    <w:rsid w:val="00BC449D"/>
    <w:rsid w:val="00BC7B1D"/>
    <w:rsid w:val="00BD170D"/>
    <w:rsid w:val="00BD5F6A"/>
    <w:rsid w:val="00BE0F30"/>
    <w:rsid w:val="00C0488D"/>
    <w:rsid w:val="00C130A9"/>
    <w:rsid w:val="00C14099"/>
    <w:rsid w:val="00C14C81"/>
    <w:rsid w:val="00C1683D"/>
    <w:rsid w:val="00C55185"/>
    <w:rsid w:val="00C62D8B"/>
    <w:rsid w:val="00C72BD4"/>
    <w:rsid w:val="00C82529"/>
    <w:rsid w:val="00C82857"/>
    <w:rsid w:val="00C85C1F"/>
    <w:rsid w:val="00C92B7F"/>
    <w:rsid w:val="00CB59A4"/>
    <w:rsid w:val="00CC11C2"/>
    <w:rsid w:val="00CD113F"/>
    <w:rsid w:val="00D12A26"/>
    <w:rsid w:val="00D15EA5"/>
    <w:rsid w:val="00D3042D"/>
    <w:rsid w:val="00D40D39"/>
    <w:rsid w:val="00D4214B"/>
    <w:rsid w:val="00D530B1"/>
    <w:rsid w:val="00D54436"/>
    <w:rsid w:val="00D55A85"/>
    <w:rsid w:val="00D603C8"/>
    <w:rsid w:val="00D744F8"/>
    <w:rsid w:val="00D81BC2"/>
    <w:rsid w:val="00D8552D"/>
    <w:rsid w:val="00DA2596"/>
    <w:rsid w:val="00DB2A59"/>
    <w:rsid w:val="00DB4180"/>
    <w:rsid w:val="00DF00DB"/>
    <w:rsid w:val="00DF02B5"/>
    <w:rsid w:val="00DF6D33"/>
    <w:rsid w:val="00E02161"/>
    <w:rsid w:val="00E050A0"/>
    <w:rsid w:val="00E07555"/>
    <w:rsid w:val="00E1355E"/>
    <w:rsid w:val="00E159A4"/>
    <w:rsid w:val="00E15D5D"/>
    <w:rsid w:val="00E2406D"/>
    <w:rsid w:val="00E24672"/>
    <w:rsid w:val="00E32A83"/>
    <w:rsid w:val="00E35560"/>
    <w:rsid w:val="00E469E1"/>
    <w:rsid w:val="00E74E09"/>
    <w:rsid w:val="00EA170F"/>
    <w:rsid w:val="00EA5CA4"/>
    <w:rsid w:val="00EB7AA6"/>
    <w:rsid w:val="00EC2DA4"/>
    <w:rsid w:val="00EE4DEB"/>
    <w:rsid w:val="00F12CCE"/>
    <w:rsid w:val="00F22147"/>
    <w:rsid w:val="00F3253D"/>
    <w:rsid w:val="00F6446F"/>
    <w:rsid w:val="00F73F4F"/>
    <w:rsid w:val="00F8254C"/>
    <w:rsid w:val="00F84D46"/>
    <w:rsid w:val="00F85334"/>
    <w:rsid w:val="00FB601B"/>
    <w:rsid w:val="00FB6B69"/>
    <w:rsid w:val="00FB78F5"/>
    <w:rsid w:val="00FD11B8"/>
    <w:rsid w:val="00FE0779"/>
    <w:rsid w:val="00FF1614"/>
    <w:rsid w:val="00FF2CB1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6A68FF"/>
  <w15:chartTrackingRefBased/>
  <w15:docId w15:val="{4267B7A4-6252-4828-9892-B0EE9C4D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0968"/>
    <w:rPr>
      <w:rFonts w:ascii="Tahoma" w:hAnsi="Tahoma"/>
      <w:sz w:val="22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  <w:bCs/>
      <w:cap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pPr>
      <w:jc w:val="both"/>
    </w:pPr>
    <w:rPr>
      <w:rFonts w:ascii="Arial" w:hAnsi="Arial" w:cs="Arial"/>
    </w:rPr>
  </w:style>
  <w:style w:type="table" w:styleId="Tabela-mrea">
    <w:name w:val="Tabela - mreža"/>
    <w:basedOn w:val="Navadnatabela"/>
    <w:rsid w:val="003B4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4A59B3"/>
    <w:rPr>
      <w:color w:val="467886"/>
      <w:u w:val="single"/>
    </w:rPr>
  </w:style>
  <w:style w:type="character" w:styleId="Nerazreenaomemba">
    <w:name w:val="Unresolved Mention"/>
    <w:uiPriority w:val="99"/>
    <w:semiHidden/>
    <w:unhideWhenUsed/>
    <w:rsid w:val="004A5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s-mkozine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st-mkozina@siol.ne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ena\Local%20Settings\Temporary%20Internet%20Files\OLKF2\DopisDru&#382;beneDejavnosti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7CB6-C5AC-4D39-8BF8-AB6FF418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DopisDružbeneDejavnosti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2224</CharactersWithSpaces>
  <SharedDoc>false</SharedDoc>
  <HLinks>
    <vt:vector size="12" baseType="variant">
      <vt:variant>
        <vt:i4>5832798</vt:i4>
      </vt:variant>
      <vt:variant>
        <vt:i4>3</vt:i4>
      </vt:variant>
      <vt:variant>
        <vt:i4>0</vt:i4>
      </vt:variant>
      <vt:variant>
        <vt:i4>5</vt:i4>
      </vt:variant>
      <vt:variant>
        <vt:lpwstr>http://www.gs-mkozine.si/</vt:lpwstr>
      </vt:variant>
      <vt:variant>
        <vt:lpwstr/>
      </vt:variant>
      <vt:variant>
        <vt:i4>2883648</vt:i4>
      </vt:variant>
      <vt:variant>
        <vt:i4>0</vt:i4>
      </vt:variant>
      <vt:variant>
        <vt:i4>0</vt:i4>
      </vt:variant>
      <vt:variant>
        <vt:i4>5</vt:i4>
      </vt:variant>
      <vt:variant>
        <vt:lpwstr>mailto:gst-mkozina@siol.net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 kulovec</dc:creator>
  <cp:keywords/>
  <dc:description/>
  <cp:lastModifiedBy>Ivana Orac</cp:lastModifiedBy>
  <cp:revision>2</cp:revision>
  <cp:lastPrinted>2025-03-04T12:34:00Z</cp:lastPrinted>
  <dcterms:created xsi:type="dcterms:W3CDTF">2025-11-17T11:32:00Z</dcterms:created>
  <dcterms:modified xsi:type="dcterms:W3CDTF">2025-11-17T11:32:00Z</dcterms:modified>
</cp:coreProperties>
</file>